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E56D" w14:textId="77777777" w:rsidR="00F75207" w:rsidRPr="00F75207" w:rsidRDefault="00F75207" w:rsidP="00F75207">
      <w:pPr>
        <w:rPr>
          <w:rFonts w:ascii="Poppins" w:hAnsi="Poppins" w:cs="Poppins"/>
          <w:b/>
          <w:color w:val="7A003C"/>
          <w:sz w:val="72"/>
          <w:szCs w:val="72"/>
        </w:rPr>
      </w:pPr>
      <w:bookmarkStart w:id="0" w:name="_Hlk177479199"/>
    </w:p>
    <w:p w14:paraId="71AC35EF" w14:textId="3C90DF2F" w:rsidR="00F75207" w:rsidRPr="00F75207" w:rsidRDefault="00F75207" w:rsidP="00F75207">
      <w:pPr>
        <w:rPr>
          <w:rFonts w:ascii="Poppins" w:hAnsi="Poppins" w:cs="Poppins"/>
          <w:b/>
          <w:color w:val="7A003C"/>
          <w:sz w:val="88"/>
          <w:szCs w:val="88"/>
        </w:rPr>
      </w:pPr>
      <w:r>
        <w:rPr>
          <w:rFonts w:ascii="Poppins" w:hAnsi="Poppins" w:cs="Poppins"/>
          <w:b/>
          <w:color w:val="7A003C"/>
          <w:sz w:val="88"/>
          <w:szCs w:val="88"/>
        </w:rPr>
        <w:br/>
      </w:r>
      <w:r w:rsidRPr="00F75207">
        <w:rPr>
          <w:rFonts w:ascii="Poppins" w:hAnsi="Poppins" w:cs="Poppins"/>
          <w:b/>
          <w:color w:val="7A003C"/>
          <w:sz w:val="88"/>
          <w:szCs w:val="88"/>
        </w:rPr>
        <w:t>Undergraduate Programs</w:t>
      </w:r>
    </w:p>
    <w:p w14:paraId="769E1565" w14:textId="77777777" w:rsidR="00F75207" w:rsidRPr="00F75207" w:rsidRDefault="00F75207" w:rsidP="00F75207">
      <w:pPr>
        <w:rPr>
          <w:rFonts w:ascii="Poppins" w:hAnsi="Poppins" w:cs="Poppins"/>
          <w:sz w:val="56"/>
          <w:szCs w:val="56"/>
        </w:rPr>
      </w:pPr>
      <w:r w:rsidRPr="00F75207">
        <w:rPr>
          <w:rFonts w:ascii="Poppins" w:hAnsi="Poppins" w:cs="Poppins"/>
          <w:sz w:val="56"/>
          <w:szCs w:val="56"/>
        </w:rPr>
        <w:t>Convocation Schedule</w:t>
      </w:r>
    </w:p>
    <w:p w14:paraId="4023BFA7" w14:textId="73EAEDC2" w:rsidR="00F75207" w:rsidRPr="00F75207" w:rsidRDefault="00F75207" w:rsidP="00F75207">
      <w:pPr>
        <w:rPr>
          <w:rFonts w:ascii="Poppins" w:hAnsi="Poppins" w:cs="Poppins"/>
          <w:sz w:val="56"/>
          <w:szCs w:val="56"/>
        </w:rPr>
      </w:pPr>
      <w:r w:rsidRPr="00F75207">
        <w:rPr>
          <w:rFonts w:ascii="Poppins" w:hAnsi="Poppins" w:cs="Poppins"/>
          <w:sz w:val="56"/>
          <w:szCs w:val="56"/>
        </w:rPr>
        <w:t>Spring 2025</w:t>
      </w:r>
    </w:p>
    <w:p w14:paraId="7DFD3A2E" w14:textId="77777777" w:rsidR="00F75207" w:rsidRPr="00F75207" w:rsidRDefault="00F75207" w:rsidP="00F75207">
      <w:pPr>
        <w:rPr>
          <w:rFonts w:cstheme="minorHAnsi"/>
        </w:rPr>
      </w:pPr>
    </w:p>
    <w:p w14:paraId="76ADE441" w14:textId="77777777" w:rsidR="00F75207" w:rsidRPr="00F75207" w:rsidRDefault="00F75207" w:rsidP="00F75207">
      <w:pPr>
        <w:rPr>
          <w:rFonts w:cstheme="minorHAnsi"/>
        </w:rPr>
      </w:pPr>
    </w:p>
    <w:p w14:paraId="081A80E3" w14:textId="77777777" w:rsidR="00F75207" w:rsidRPr="00F75207" w:rsidRDefault="00F75207" w:rsidP="00F75207">
      <w:pPr>
        <w:rPr>
          <w:rFonts w:cstheme="minorHAnsi"/>
        </w:rPr>
      </w:pPr>
    </w:p>
    <w:p w14:paraId="7BCF2DE6" w14:textId="77777777" w:rsidR="00F75207" w:rsidRPr="00F75207" w:rsidRDefault="00F75207" w:rsidP="00F75207">
      <w:pPr>
        <w:rPr>
          <w:rFonts w:cstheme="minorHAnsi"/>
        </w:rPr>
      </w:pPr>
    </w:p>
    <w:p w14:paraId="5620BB8D" w14:textId="77777777" w:rsidR="00F75207" w:rsidRDefault="00F75207" w:rsidP="00F75207">
      <w:pPr>
        <w:rPr>
          <w:rFonts w:cstheme="minorHAnsi"/>
        </w:rPr>
      </w:pPr>
    </w:p>
    <w:p w14:paraId="30EB4C23" w14:textId="77777777" w:rsidR="00F75207" w:rsidRPr="00F75207" w:rsidRDefault="00F75207" w:rsidP="00F75207">
      <w:pPr>
        <w:rPr>
          <w:rFonts w:cstheme="minorHAnsi"/>
        </w:rPr>
      </w:pPr>
    </w:p>
    <w:p w14:paraId="40C7F8BF" w14:textId="77777777" w:rsidR="00F75207" w:rsidRDefault="00F75207" w:rsidP="00F75207">
      <w:pPr>
        <w:rPr>
          <w:rFonts w:cstheme="minorHAnsi"/>
        </w:rPr>
      </w:pPr>
    </w:p>
    <w:p w14:paraId="1B1D9716" w14:textId="77777777" w:rsidR="00F75207" w:rsidRDefault="00F75207" w:rsidP="00F75207">
      <w:pPr>
        <w:rPr>
          <w:rFonts w:cstheme="minorHAnsi"/>
        </w:rPr>
      </w:pPr>
    </w:p>
    <w:p w14:paraId="1B766E0B" w14:textId="77777777" w:rsidR="00F75207" w:rsidRDefault="00F75207" w:rsidP="00F75207">
      <w:pPr>
        <w:rPr>
          <w:rFonts w:cstheme="minorHAnsi"/>
        </w:rPr>
      </w:pPr>
    </w:p>
    <w:p w14:paraId="22CEBA58" w14:textId="77777777" w:rsidR="00F75207" w:rsidRDefault="00F75207" w:rsidP="00F75207">
      <w:pPr>
        <w:rPr>
          <w:rFonts w:cstheme="minorHAnsi"/>
        </w:rPr>
      </w:pPr>
    </w:p>
    <w:p w14:paraId="529EA023" w14:textId="77777777" w:rsidR="00F75207" w:rsidRPr="00F75207" w:rsidRDefault="00F75207" w:rsidP="00F75207">
      <w:pPr>
        <w:rPr>
          <w:rFonts w:cstheme="minorHAnsi"/>
        </w:rPr>
      </w:pPr>
    </w:p>
    <w:p w14:paraId="4FDBBA15" w14:textId="77777777" w:rsidR="00F75207" w:rsidRPr="00F75207" w:rsidRDefault="00F75207" w:rsidP="00F75207">
      <w:pPr>
        <w:rPr>
          <w:rFonts w:cstheme="minorHAnsi"/>
        </w:rPr>
      </w:pPr>
    </w:p>
    <w:tbl>
      <w:tblPr>
        <w:tblStyle w:val="TableGrid"/>
        <w:tblW w:w="11199" w:type="dxa"/>
        <w:tblInd w:w="-856" w:type="dxa"/>
        <w:tblLook w:val="04A0" w:firstRow="1" w:lastRow="0" w:firstColumn="1" w:lastColumn="0" w:noHBand="0" w:noVBand="1"/>
      </w:tblPr>
      <w:tblGrid>
        <w:gridCol w:w="3545"/>
        <w:gridCol w:w="3402"/>
        <w:gridCol w:w="4252"/>
      </w:tblGrid>
      <w:tr w:rsidR="00F75207" w:rsidRPr="00F75207" w14:paraId="533EB910" w14:textId="77777777" w:rsidTr="00F75207">
        <w:tc>
          <w:tcPr>
            <w:tcW w:w="3545" w:type="dxa"/>
            <w:shd w:val="clear" w:color="auto" w:fill="7A003C"/>
          </w:tcPr>
          <w:p w14:paraId="3B7E9F8E" w14:textId="77777777" w:rsidR="00F75207" w:rsidRPr="00F75207" w:rsidRDefault="00F75207" w:rsidP="00B9116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75207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Faculty/Programs</w:t>
            </w:r>
          </w:p>
        </w:tc>
        <w:tc>
          <w:tcPr>
            <w:tcW w:w="3402" w:type="dxa"/>
            <w:shd w:val="clear" w:color="auto" w:fill="7A003C"/>
          </w:tcPr>
          <w:p w14:paraId="03BBE1F5" w14:textId="77777777" w:rsidR="00F75207" w:rsidRPr="00F75207" w:rsidRDefault="00F75207" w:rsidP="00B9116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7520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Ceremony </w:t>
            </w:r>
          </w:p>
        </w:tc>
        <w:tc>
          <w:tcPr>
            <w:tcW w:w="4252" w:type="dxa"/>
            <w:shd w:val="clear" w:color="auto" w:fill="7A003C"/>
          </w:tcPr>
          <w:p w14:paraId="59D81F89" w14:textId="77777777" w:rsidR="00F75207" w:rsidRPr="00F75207" w:rsidRDefault="00F75207" w:rsidP="00B9116F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75207">
              <w:rPr>
                <w:rFonts w:asciiTheme="minorHAnsi" w:hAnsiTheme="minorHAnsi" w:cstheme="minorHAnsi"/>
                <w:b/>
                <w:sz w:val="32"/>
                <w:szCs w:val="32"/>
              </w:rPr>
              <w:t>Department(s)/Program(s)</w:t>
            </w:r>
          </w:p>
        </w:tc>
      </w:tr>
      <w:tr w:rsidR="00F75207" w:rsidRPr="00F75207" w14:paraId="0A3319D3" w14:textId="77777777" w:rsidTr="00B9116F"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284E830A" w14:textId="00B4114D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Health Sciences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xcluding Nursing)</w:t>
            </w:r>
          </w:p>
          <w:p w14:paraId="6705E38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67F5DA00" w14:textId="170879E3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Wednesday, May 21, 2025, 2:30 p.m.</w:t>
            </w:r>
          </w:p>
          <w:p w14:paraId="5DB921CB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225242E3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Doctor of Medicine</w:t>
            </w:r>
          </w:p>
          <w:p w14:paraId="48DCC5A6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Health Sciences</w:t>
            </w:r>
          </w:p>
          <w:p w14:paraId="58973A35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Health Sciences (Midwifery)</w:t>
            </w:r>
          </w:p>
          <w:p w14:paraId="3CA0F957" w14:textId="77777777" w:rsidR="00F75207" w:rsidRPr="00F75207" w:rsidRDefault="00F75207" w:rsidP="00F7520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Health Sciences (Physician Assistant)</w:t>
            </w:r>
          </w:p>
          <w:p w14:paraId="068A62A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05F6CD80" w14:textId="7958534F" w:rsidR="00F75207" w:rsidRPr="00F75207" w:rsidRDefault="00F75207" w:rsidP="00F752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Biochemistry</w:t>
            </w:r>
          </w:p>
          <w:p w14:paraId="68366982" w14:textId="77777777" w:rsidR="00F75207" w:rsidRPr="00F75207" w:rsidRDefault="00F75207" w:rsidP="00F752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Biology &amp; Pharmacology Co-op</w:t>
            </w:r>
          </w:p>
          <w:p w14:paraId="0A7AA168" w14:textId="77777777" w:rsidR="00F75207" w:rsidRPr="00F75207" w:rsidRDefault="00F75207" w:rsidP="00F752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Biomedical Discovery &amp; Commercialization</w:t>
            </w:r>
          </w:p>
          <w:p w14:paraId="1D8ECBF4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75207" w:rsidRPr="00F75207" w14:paraId="76C3DE66" w14:textId="77777777" w:rsidTr="00B9116F">
        <w:trPr>
          <w:trHeight w:val="284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65726062" w14:textId="13F8DD25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 of Nursing</w:t>
            </w:r>
          </w:p>
          <w:p w14:paraId="6FE87A4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44A8A8A0" w14:textId="4D4893AE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Thursday, May 22, 2025, 9:30 a.m.</w:t>
            </w:r>
          </w:p>
          <w:p w14:paraId="1559D51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324FF04D" w14:textId="77777777" w:rsidR="00F75207" w:rsidRPr="00F75207" w:rsidRDefault="00F75207" w:rsidP="00F752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Science in Nursing</w:t>
            </w:r>
          </w:p>
          <w:p w14:paraId="3FC28EDE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25EFACC6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75207" w:rsidRPr="00F75207" w14:paraId="68C30FD6" w14:textId="77777777" w:rsidTr="00B9116F">
        <w:trPr>
          <w:trHeight w:val="189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5337F147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Arts &amp; Science Program and</w:t>
            </w:r>
          </w:p>
          <w:p w14:paraId="24302529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Humanities</w:t>
            </w:r>
          </w:p>
          <w:p w14:paraId="660E4CBD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  <w:p w14:paraId="4DA2ED5D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Note</w:t>
            </w: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: Humanities graduands (except Communication Studies) in a combined Social Sciences program (except Social Work and Health Studies) will graduate in this ceremony.</w:t>
            </w:r>
          </w:p>
          <w:p w14:paraId="7E78E88A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7F7DFB94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Humanities graduands in a single degree program in Communication Studies will graduate in this ceremony. </w:t>
            </w:r>
          </w:p>
          <w:p w14:paraId="1F2949F0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0E0648B1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Monday, June 16, 2025, 2:30 p.m.</w:t>
            </w:r>
          </w:p>
          <w:p w14:paraId="221F733D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94A2D5" w14:textId="77777777" w:rsidR="00F75207" w:rsidRPr="00F75207" w:rsidRDefault="00F75207" w:rsidP="00F75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Arts</w:t>
            </w:r>
          </w:p>
          <w:p w14:paraId="00379DA6" w14:textId="77777777" w:rsidR="00F75207" w:rsidRPr="00F75207" w:rsidRDefault="00F75207" w:rsidP="00F75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Arts and Science</w:t>
            </w:r>
          </w:p>
          <w:p w14:paraId="70A79BBB" w14:textId="77777777" w:rsidR="00F75207" w:rsidRPr="00F75207" w:rsidRDefault="00F75207" w:rsidP="00F7520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Music</w:t>
            </w:r>
          </w:p>
          <w:p w14:paraId="690E3823" w14:textId="77777777" w:rsidR="00F75207" w:rsidRPr="00F75207" w:rsidRDefault="00F75207" w:rsidP="00F75207">
            <w:pPr>
              <w:pStyle w:val="Table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</w:rPr>
            </w:pPr>
            <w:r w:rsidRPr="00F75207">
              <w:rPr>
                <w:rFonts w:asciiTheme="minorHAnsi" w:hAnsiTheme="minorHAnsi" w:cstheme="minorHAnsi"/>
                <w:spacing w:val="-1"/>
              </w:rPr>
              <w:t>Bachelor of Fine Arts</w:t>
            </w: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BDBDD"/>
          </w:tcPr>
          <w:p w14:paraId="618C91D2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  <w:tr w:rsidR="00F75207" w:rsidRPr="00F75207" w14:paraId="27D6C09D" w14:textId="77777777" w:rsidTr="00B9116F">
        <w:trPr>
          <w:trHeight w:val="67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8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1E4369D3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Engineering</w:t>
            </w:r>
          </w:p>
          <w:p w14:paraId="1B3F7868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8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0EFA7805" w14:textId="299C3AB7" w:rsidR="00827603" w:rsidRPr="00F75207" w:rsidRDefault="00DE05D5" w:rsidP="00827603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Tuesday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, June 1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7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 xml:space="preserve">, 2025,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9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 xml:space="preserve">:30 </w:t>
            </w: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a</w:t>
            </w:r>
            <w:r w:rsidR="00827603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.m.</w:t>
            </w:r>
          </w:p>
          <w:p w14:paraId="6EE87AEC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67C0AAB1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</w:t>
            </w:r>
          </w:p>
          <w:p w14:paraId="656124FC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  <w:t>Bachelor of Engineering &amp; Biomedical Engineering </w:t>
            </w:r>
          </w:p>
          <w:p w14:paraId="5AD4CBD6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Biosciences</w:t>
            </w:r>
          </w:p>
          <w:p w14:paraId="309CA6FC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Management</w:t>
            </w:r>
          </w:p>
          <w:p w14:paraId="04BEEE03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Bachelor of Engineering and Society</w:t>
            </w:r>
          </w:p>
          <w:p w14:paraId="2BBDA21D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  <w:lang w:val="en-CA"/>
              </w:rPr>
              <w:t>Bachelor of Health Sciences (IBEHS)</w:t>
            </w:r>
          </w:p>
          <w:p w14:paraId="2500EEC8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Technology</w:t>
            </w:r>
          </w:p>
          <w:p w14:paraId="2FD523A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8" w:space="0" w:color="0F0F0F" w:themeColor="text1"/>
              <w:right w:val="single" w:sz="5" w:space="0" w:color="0F0F0F" w:themeColor="text1"/>
            </w:tcBorders>
            <w:shd w:val="clear" w:color="auto" w:fill="FFFFFF" w:themeFill="background1"/>
          </w:tcPr>
          <w:p w14:paraId="1EC4C170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Chemical Engineering</w:t>
            </w:r>
          </w:p>
          <w:p w14:paraId="7D3DB961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Civil Engineering </w:t>
            </w:r>
          </w:p>
          <w:p w14:paraId="43FDBA52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IBEHS program</w:t>
            </w:r>
          </w:p>
          <w:p w14:paraId="77E1ADD5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Materials Science &amp; Engineering</w:t>
            </w:r>
          </w:p>
        </w:tc>
      </w:tr>
      <w:tr w:rsidR="00F75207" w:rsidRPr="00F75207" w14:paraId="438E4FCD" w14:textId="77777777" w:rsidTr="00B9116F">
        <w:trPr>
          <w:trHeight w:val="67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74A800A7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Engineering</w:t>
            </w:r>
          </w:p>
          <w:p w14:paraId="6C2DFAA8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3AF5DFC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Tuesday, June 17, 2025, 2:30 p.m.</w:t>
            </w:r>
          </w:p>
          <w:p w14:paraId="059628DD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6CAA64C6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Management</w:t>
            </w:r>
          </w:p>
          <w:p w14:paraId="06FBB211" w14:textId="2AEBF3D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 and Society</w:t>
            </w:r>
          </w:p>
          <w:p w14:paraId="05C5CBFC" w14:textId="4BEABA58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Engineering</w:t>
            </w:r>
          </w:p>
          <w:p w14:paraId="102F4217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Applied Sciences</w:t>
            </w:r>
          </w:p>
          <w:p w14:paraId="00072109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2C8AFDFC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Computing &amp; Software  </w:t>
            </w:r>
          </w:p>
          <w:p w14:paraId="6B3E6A5D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Electrical &amp; Computer Engineering </w:t>
            </w:r>
          </w:p>
          <w:p w14:paraId="548353A4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Engineering Physics </w:t>
            </w:r>
          </w:p>
          <w:p w14:paraId="4D2C9CF5" w14:textId="77777777" w:rsidR="00F75207" w:rsidRPr="00F75207" w:rsidRDefault="00F75207" w:rsidP="00F752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Mechanical Engineering </w:t>
            </w:r>
          </w:p>
        </w:tc>
      </w:tr>
      <w:tr w:rsidR="00F75207" w:rsidRPr="00F75207" w14:paraId="22571009" w14:textId="77777777" w:rsidTr="00B9116F">
        <w:trPr>
          <w:trHeight w:val="112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55E3BB79" w14:textId="4B019CB4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Social Sciences</w:t>
            </w:r>
          </w:p>
          <w:p w14:paraId="1C9BE82D" w14:textId="24B391DA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Note: Students in combined Communication Studies and Social Sciences program graduate in this ceremony.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FFFFFF" w:themeFill="background1"/>
          </w:tcPr>
          <w:p w14:paraId="2426CA4F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Wednesday, June 18, 2025,</w:t>
            </w:r>
            <w:r w:rsidRPr="00F75207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9:30</w:t>
            </w:r>
            <w:r w:rsidRPr="00F752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a.m.</w:t>
            </w:r>
          </w:p>
          <w:p w14:paraId="7F2C08DE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5D3A7D" w14:textId="77777777" w:rsidR="00F75207" w:rsidRPr="00F75207" w:rsidRDefault="00F75207" w:rsidP="00F75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Arts</w:t>
            </w:r>
          </w:p>
          <w:p w14:paraId="2E99A168" w14:textId="77777777" w:rsidR="00F75207" w:rsidRPr="00F75207" w:rsidRDefault="00F75207" w:rsidP="00F75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Social Work</w:t>
            </w: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FFFFFF" w:themeFill="background1"/>
          </w:tcPr>
          <w:p w14:paraId="56D1DE02" w14:textId="77777777" w:rsidR="00F75207" w:rsidRPr="00F75207" w:rsidRDefault="00F75207" w:rsidP="00F752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Communication Studies </w:t>
            </w:r>
            <w:r w:rsidRPr="00F75207">
              <w:rPr>
                <w:rFonts w:asciiTheme="minorHAnsi" w:hAnsiTheme="minorHAnsi" w:cstheme="minorHAnsi"/>
                <w:i/>
                <w:sz w:val="22"/>
                <w:szCs w:val="22"/>
                <w:lang w:val="en-CA"/>
              </w:rPr>
              <w:t>(see side note)</w:t>
            </w:r>
          </w:p>
          <w:p w14:paraId="4C3EDAA7" w14:textId="77777777" w:rsidR="00F75207" w:rsidRPr="00F75207" w:rsidRDefault="00F75207" w:rsidP="00F75207">
            <w:pPr>
              <w:pStyle w:val="ListParagraph"/>
              <w:spacing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207" w:rsidRPr="00F75207" w14:paraId="017A6F39" w14:textId="77777777" w:rsidTr="00B9116F">
        <w:trPr>
          <w:trHeight w:val="68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010EFB2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Science (A)</w:t>
            </w:r>
          </w:p>
          <w:p w14:paraId="36C6688E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  <w:p w14:paraId="74A5D17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Graduands in a single or combined program, with the first occurring in the listed programs of study.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1861011F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Wednesday, June 18, 2025, 2:30 p.m.</w:t>
            </w:r>
          </w:p>
          <w:p w14:paraId="5C74BBBB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0552DAFD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Science</w:t>
            </w:r>
          </w:p>
          <w:p w14:paraId="56A7DE85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Applied Science</w:t>
            </w:r>
          </w:p>
          <w:p w14:paraId="0110808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711F0684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Biochemistry &amp; Biomedical Sciences</w:t>
            </w:r>
          </w:p>
          <w:p w14:paraId="4E49E97E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Biology</w:t>
            </w:r>
          </w:p>
          <w:p w14:paraId="048F6F9A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Earth, Environment &amp; Society</w:t>
            </w:r>
          </w:p>
          <w:p w14:paraId="0DB91ED8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Psychology, Neuroscience &amp; Behaviour</w:t>
            </w:r>
          </w:p>
          <w:p w14:paraId="11E10B47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Science Exit Degree </w:t>
            </w:r>
          </w:p>
        </w:tc>
      </w:tr>
      <w:tr w:rsidR="00F75207" w:rsidRPr="00F75207" w14:paraId="0143A5B4" w14:textId="77777777" w:rsidTr="00B9116F">
        <w:trPr>
          <w:trHeight w:val="68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51099BA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Science (B)</w:t>
            </w:r>
          </w:p>
          <w:p w14:paraId="78A5F7A3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121A31F0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Graduands in a single or combined program, with the first occurring in the listed programs of study.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11FA721F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Thursday, June 19, 2025, 9:30 a.m.</w:t>
            </w:r>
          </w:p>
          <w:p w14:paraId="4FF8D000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17506772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Science</w:t>
            </w:r>
          </w:p>
          <w:p w14:paraId="029D32EB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Medical Radiation Sciences</w:t>
            </w:r>
          </w:p>
          <w:p w14:paraId="63B7252E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auto"/>
          </w:tcPr>
          <w:p w14:paraId="041A3E51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School of Interdisciplinary Science</w:t>
            </w:r>
          </w:p>
          <w:p w14:paraId="7DD5636B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Integrated Science</w:t>
            </w:r>
          </w:p>
          <w:p w14:paraId="7E53F056" w14:textId="77777777" w:rsidR="00F75207" w:rsidRPr="00F75207" w:rsidRDefault="00F75207" w:rsidP="00F752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Life Sciences</w:t>
            </w:r>
          </w:p>
          <w:p w14:paraId="753805CE" w14:textId="77777777" w:rsidR="00F75207" w:rsidRPr="00F75207" w:rsidRDefault="00F75207" w:rsidP="00F7520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Medical Radiation Science</w:t>
            </w:r>
          </w:p>
        </w:tc>
      </w:tr>
      <w:tr w:rsidR="00F75207" w:rsidRPr="00F75207" w14:paraId="74F5F2B7" w14:textId="77777777" w:rsidTr="00B9116F">
        <w:trPr>
          <w:trHeight w:val="68"/>
        </w:trPr>
        <w:tc>
          <w:tcPr>
            <w:tcW w:w="3545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1B38933B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Science (C)</w:t>
            </w:r>
          </w:p>
          <w:p w14:paraId="6474F1AF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7568B534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Graduands in a single or combined program, with the first occurring in the listed programs of study.</w:t>
            </w:r>
          </w:p>
        </w:tc>
        <w:tc>
          <w:tcPr>
            <w:tcW w:w="340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4CFC805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Thursday, June 19, 2025, 2:30 p.m.</w:t>
            </w:r>
          </w:p>
          <w:p w14:paraId="0DD3FAB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184552E3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Bachelor of Science</w:t>
            </w:r>
          </w:p>
          <w:p w14:paraId="3689883C" w14:textId="77777777" w:rsidR="00F75207" w:rsidRPr="00F75207" w:rsidRDefault="00F75207" w:rsidP="00F752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Bachelor of Applied Science</w:t>
            </w:r>
          </w:p>
          <w:p w14:paraId="553C415C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</w:rPr>
            </w:pPr>
          </w:p>
        </w:tc>
        <w:tc>
          <w:tcPr>
            <w:tcW w:w="4252" w:type="dxa"/>
            <w:tcBorders>
              <w:top w:val="single" w:sz="8" w:space="0" w:color="0F0F0F" w:themeColor="text1"/>
              <w:left w:val="single" w:sz="6" w:space="0" w:color="0F0F0F" w:themeColor="text1"/>
              <w:bottom w:val="single" w:sz="8" w:space="0" w:color="0F0F0F" w:themeColor="text1"/>
              <w:right w:val="single" w:sz="6" w:space="0" w:color="0F0F0F" w:themeColor="text1"/>
            </w:tcBorders>
            <w:shd w:val="clear" w:color="auto" w:fill="D9D9D9" w:themeFill="background1" w:themeFillShade="D9"/>
          </w:tcPr>
          <w:p w14:paraId="03A43EEB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Chemistry &amp; Chemical Biology</w:t>
            </w:r>
          </w:p>
          <w:p w14:paraId="4F0E5E57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Kinesiology</w:t>
            </w:r>
          </w:p>
          <w:p w14:paraId="75460672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Mathematics and Statistics</w:t>
            </w:r>
          </w:p>
          <w:p w14:paraId="1A723143" w14:textId="77777777" w:rsidR="00F75207" w:rsidRPr="00F75207" w:rsidRDefault="00F75207" w:rsidP="00F752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5207">
              <w:rPr>
                <w:rFonts w:asciiTheme="minorHAnsi" w:hAnsiTheme="minorHAnsi" w:cstheme="minorHAnsi"/>
                <w:sz w:val="22"/>
                <w:szCs w:val="22"/>
              </w:rPr>
              <w:t>Physics &amp; Astronomy</w:t>
            </w:r>
          </w:p>
          <w:p w14:paraId="29D895C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5207" w:rsidRPr="00F75207" w14:paraId="3A70924B" w14:textId="77777777" w:rsidTr="00B9116F">
        <w:trPr>
          <w:trHeight w:val="68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auto"/>
          </w:tcPr>
          <w:p w14:paraId="1A6D3C03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lastRenderedPageBreak/>
              <w:t>DeGroote School of Business</w:t>
            </w:r>
          </w:p>
          <w:p w14:paraId="6BA3F75C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auto"/>
          </w:tcPr>
          <w:p w14:paraId="0C556E13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Friday, June 20, 2025, 9:30 a.m.</w:t>
            </w:r>
          </w:p>
          <w:p w14:paraId="446C86B9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2794D6A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eastAsia="Arial" w:hAnsiTheme="minorHAnsi" w:cstheme="minorHAnsi"/>
              </w:rPr>
            </w:pPr>
            <w:r w:rsidRPr="00F75207">
              <w:rPr>
                <w:rFonts w:asciiTheme="minorHAnsi" w:hAnsiTheme="minorHAnsi" w:cstheme="minorHAnsi"/>
                <w:spacing w:val="-1"/>
              </w:rPr>
              <w:t>Bachelor of Commerce</w:t>
            </w:r>
          </w:p>
          <w:p w14:paraId="529B85B1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auto"/>
          </w:tcPr>
          <w:p w14:paraId="3364BB42" w14:textId="77777777" w:rsidR="00F75207" w:rsidRPr="00F75207" w:rsidRDefault="00F75207" w:rsidP="00F75207">
            <w:pPr>
              <w:pStyle w:val="Table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 xml:space="preserve">Honours Commerce (Internship) </w:t>
            </w:r>
          </w:p>
        </w:tc>
      </w:tr>
      <w:tr w:rsidR="00F75207" w:rsidRPr="00F75207" w14:paraId="4AE1356A" w14:textId="77777777" w:rsidTr="00B9116F">
        <w:trPr>
          <w:trHeight w:val="68"/>
        </w:trPr>
        <w:tc>
          <w:tcPr>
            <w:tcW w:w="3545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9D9D9" w:themeFill="background1" w:themeFillShade="D9"/>
          </w:tcPr>
          <w:p w14:paraId="0BA90D62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F75207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DeGroote School of Business</w:t>
            </w:r>
          </w:p>
          <w:p w14:paraId="6F731CAD" w14:textId="77777777" w:rsidR="00F75207" w:rsidRPr="00F75207" w:rsidRDefault="00F75207" w:rsidP="00F75207">
            <w:pPr>
              <w:spacing w:line="240" w:lineRule="auto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9D9D9" w:themeFill="background1" w:themeFillShade="D9"/>
          </w:tcPr>
          <w:p w14:paraId="2E1FFBE7" w14:textId="3C28649C" w:rsidR="00F75207" w:rsidRPr="00F75207" w:rsidRDefault="00514EEE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Friday</w:t>
            </w:r>
            <w:r w:rsidR="00F75207" w:rsidRPr="00F75207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  <w:lang w:val="en-CA"/>
              </w:rPr>
              <w:t>, June 20, 2025, 2:30 p.m.</w:t>
            </w:r>
          </w:p>
          <w:p w14:paraId="1C0FABB4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203AE99D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eastAsia="Arial" w:hAnsiTheme="minorHAnsi" w:cstheme="minorHAnsi"/>
              </w:rPr>
            </w:pPr>
            <w:r w:rsidRPr="00F75207">
              <w:rPr>
                <w:rFonts w:asciiTheme="minorHAnsi" w:hAnsiTheme="minorHAnsi" w:cstheme="minorHAnsi"/>
                <w:spacing w:val="-1"/>
              </w:rPr>
              <w:t>Bachelor of Commerce</w:t>
            </w:r>
          </w:p>
          <w:p w14:paraId="0F2101FB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spacing w:val="-1"/>
              </w:rPr>
            </w:pPr>
          </w:p>
          <w:p w14:paraId="0055BAC7" w14:textId="77777777" w:rsidR="00F75207" w:rsidRPr="00F75207" w:rsidRDefault="00F75207" w:rsidP="00F75207">
            <w:pPr>
              <w:pStyle w:val="TableParagraph"/>
              <w:rPr>
                <w:rFonts w:asciiTheme="minorHAnsi" w:hAnsiTheme="minorHAnsi" w:cstheme="minorHAnsi"/>
                <w:b/>
                <w:bCs/>
                <w:spacing w:val="-1"/>
                <w:lang w:val="en-CA"/>
              </w:rPr>
            </w:pPr>
          </w:p>
        </w:tc>
        <w:tc>
          <w:tcPr>
            <w:tcW w:w="4252" w:type="dxa"/>
            <w:tcBorders>
              <w:top w:val="single" w:sz="7" w:space="0" w:color="0F0F0F" w:themeColor="text1"/>
              <w:left w:val="single" w:sz="5" w:space="0" w:color="0F0F0F" w:themeColor="text1"/>
              <w:bottom w:val="single" w:sz="7" w:space="0" w:color="0F0F0F" w:themeColor="text1"/>
              <w:right w:val="single" w:sz="5" w:space="0" w:color="0F0F0F" w:themeColor="text1"/>
            </w:tcBorders>
            <w:shd w:val="clear" w:color="auto" w:fill="D9D9D9" w:themeFill="background1" w:themeFillShade="D9"/>
          </w:tcPr>
          <w:p w14:paraId="73EB076E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>Honours Bachelor of Commerce</w:t>
            </w:r>
          </w:p>
          <w:p w14:paraId="1A890E6F" w14:textId="1BCE81A1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>Integrated Business and Humanities</w:t>
            </w:r>
            <w:r w:rsidR="00A9404D">
              <w:rPr>
                <w:rFonts w:asciiTheme="minorHAnsi" w:hAnsiTheme="minorHAnsi" w:cstheme="minorHAnsi"/>
                <w:spacing w:val="-1"/>
                <w:lang w:val="en-CA"/>
              </w:rPr>
              <w:t xml:space="preserve"> (Internship and non-Internship)</w:t>
            </w:r>
          </w:p>
          <w:p w14:paraId="16FB89C6" w14:textId="77777777" w:rsidR="00F75207" w:rsidRPr="00F75207" w:rsidRDefault="00F75207" w:rsidP="00F75207">
            <w:pPr>
              <w:pStyle w:val="Table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pacing w:val="-1"/>
                <w:lang w:val="en-CA"/>
              </w:rPr>
            </w:pPr>
            <w:r w:rsidRPr="00F75207">
              <w:rPr>
                <w:rFonts w:asciiTheme="minorHAnsi" w:hAnsiTheme="minorHAnsi" w:cstheme="minorHAnsi"/>
                <w:spacing w:val="-1"/>
                <w:lang w:val="en-CA"/>
              </w:rPr>
              <w:t>Bachelor of Commerce</w:t>
            </w:r>
          </w:p>
        </w:tc>
      </w:tr>
      <w:bookmarkEnd w:id="0"/>
    </w:tbl>
    <w:p w14:paraId="079AA4D4" w14:textId="1744F439" w:rsidR="00A10471" w:rsidRPr="00F75207" w:rsidRDefault="00A10471" w:rsidP="00F75207">
      <w:pPr>
        <w:spacing w:after="160" w:line="240" w:lineRule="auto"/>
        <w:rPr>
          <w:rFonts w:eastAsia="Arial" w:cstheme="minorHAnsi"/>
        </w:rPr>
      </w:pPr>
    </w:p>
    <w:sectPr w:rsidR="00A10471" w:rsidRPr="00F75207" w:rsidSect="003E721B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B224" w14:textId="77777777" w:rsidR="00840BD7" w:rsidRDefault="00840BD7" w:rsidP="00097CC5">
      <w:r>
        <w:separator/>
      </w:r>
    </w:p>
    <w:p w14:paraId="461CF535" w14:textId="77777777" w:rsidR="00840BD7" w:rsidRDefault="00840BD7" w:rsidP="00097CC5"/>
  </w:endnote>
  <w:endnote w:type="continuationSeparator" w:id="0">
    <w:p w14:paraId="3DEDC274" w14:textId="77777777" w:rsidR="00840BD7" w:rsidRDefault="00840BD7" w:rsidP="00097CC5">
      <w:r>
        <w:continuationSeparator/>
      </w:r>
    </w:p>
    <w:p w14:paraId="6549C171" w14:textId="77777777" w:rsidR="00840BD7" w:rsidRDefault="00840BD7" w:rsidP="00097C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7267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bookmarkStart w:id="1" w:name="_Hlk166187032" w:displacedByCustomXml="prev"/>
          <w:bookmarkStart w:id="2" w:name="_Hlk166187033" w:displacedByCustomXml="prev"/>
          <w:bookmarkStart w:id="3" w:name="_Hlk166187034" w:displacedByCustomXml="prev"/>
          <w:bookmarkStart w:id="4" w:name="_Hlk166187035" w:displacedByCustomXml="prev"/>
          <w:p w14:paraId="5E1992C5" w14:textId="77777777" w:rsidR="00C1130F" w:rsidRPr="00C1130F" w:rsidRDefault="00C1130F" w:rsidP="00097CC5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322FC" wp14:editId="61820E9D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1816905419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AA76B7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557788EE" wp14:editId="65CD01E1">
                  <wp:extent cx="722625" cy="488698"/>
                  <wp:effectExtent l="0" t="0" r="1905" b="0"/>
                  <wp:docPr id="31489985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3"/>
            <w:bookmarkEnd w:id="2"/>
            <w:bookmarkEnd w:id="1"/>
            <w:r>
              <w:ptab w:relativeTo="margin" w:alignment="right" w:leader="none"/>
            </w:r>
            <w:r w:rsidRPr="00C1130F">
              <w:t xml:space="preserve">Page </w:t>
            </w:r>
            <w:r w:rsidRPr="00C1130F">
              <w:fldChar w:fldCharType="begin"/>
            </w:r>
            <w:r w:rsidRPr="00C1130F">
              <w:instrText xml:space="preserve"> PAGE </w:instrText>
            </w:r>
            <w:r w:rsidRPr="00C1130F">
              <w:fldChar w:fldCharType="separate"/>
            </w:r>
            <w:r w:rsidRPr="00C1130F">
              <w:rPr>
                <w:noProof/>
              </w:rPr>
              <w:t>2</w:t>
            </w:r>
            <w:r w:rsidRPr="00C1130F">
              <w:fldChar w:fldCharType="end"/>
            </w:r>
            <w:r w:rsidRPr="00C1130F">
              <w:t xml:space="preserve"> of </w:t>
            </w:r>
            <w:fldSimple w:instr=" NUMPAGES  ">
              <w:r w:rsidRPr="00C1130F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6836527"/>
      <w:docPartObj>
        <w:docPartGallery w:val="Page Numbers (Bottom of Page)"/>
        <w:docPartUnique/>
      </w:docPartObj>
    </w:sdtPr>
    <w:sdtContent>
      <w:sdt>
        <w:sdtPr>
          <w:id w:val="-1600632123"/>
          <w:docPartObj>
            <w:docPartGallery w:val="Page Numbers (Top of Page)"/>
            <w:docPartUnique/>
          </w:docPartObj>
        </w:sdtPr>
        <w:sdtContent>
          <w:p w14:paraId="746D0CF8" w14:textId="1E5D07EB" w:rsidR="00DA7232" w:rsidRPr="00DA7232" w:rsidRDefault="00DA7232" w:rsidP="00DA7232">
            <w:pPr>
              <w:rPr>
                <w:rFonts w:ascii="Arial" w:eastAsia="Arial" w:hAnsi="Arial" w:cs="Times New Roman"/>
              </w:rPr>
            </w:pPr>
            <w:r w:rsidRPr="00C1130F">
              <w:rPr>
                <w:rFonts w:ascii="Arial" w:eastAsia="Arial" w:hAnsi="Arial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DF267" wp14:editId="6BD90ED7">
                      <wp:simplePos x="0" y="0"/>
                      <wp:positionH relativeFrom="margin">
                        <wp:posOffset>872836</wp:posOffset>
                      </wp:positionH>
                      <wp:positionV relativeFrom="paragraph">
                        <wp:posOffset>173124</wp:posOffset>
                      </wp:positionV>
                      <wp:extent cx="5012575" cy="0"/>
                      <wp:effectExtent l="0" t="0" r="17145" b="12700"/>
                      <wp:wrapNone/>
                      <wp:docPr id="411020256" name="Straight Connect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9596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BBBACA" id="Straight Connector 3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8.75pt,13.65pt" to="463.4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" strokecolor="#49596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C1130F">
              <w:rPr>
                <w:rFonts w:ascii="Arial" w:eastAsia="Arial" w:hAnsi="Arial" w:cs="Times New Roman"/>
                <w:noProof/>
              </w:rPr>
              <w:drawing>
                <wp:inline distT="0" distB="0" distL="0" distR="0" wp14:anchorId="011B3B81" wp14:editId="0CC67ED6">
                  <wp:extent cx="722625" cy="488698"/>
                  <wp:effectExtent l="0" t="0" r="1905" b="0"/>
                  <wp:docPr id="1702143596" name="Graphic 2" descr="Brighter Worl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93359" name="Graphic 2" descr="Brighter World Logo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63" cy="532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ptab w:relativeTo="margin" w:alignment="right" w:leader="none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AB762" w14:textId="77777777" w:rsidR="00840BD7" w:rsidRDefault="00840BD7" w:rsidP="00097CC5">
      <w:r>
        <w:separator/>
      </w:r>
    </w:p>
    <w:p w14:paraId="6EBA2688" w14:textId="77777777" w:rsidR="00840BD7" w:rsidRDefault="00840BD7" w:rsidP="00097CC5"/>
  </w:footnote>
  <w:footnote w:type="continuationSeparator" w:id="0">
    <w:p w14:paraId="1F9EAAED" w14:textId="77777777" w:rsidR="00840BD7" w:rsidRDefault="00840BD7" w:rsidP="00097CC5">
      <w:r>
        <w:continuationSeparator/>
      </w:r>
    </w:p>
    <w:p w14:paraId="25100603" w14:textId="77777777" w:rsidR="00840BD7" w:rsidRDefault="00840BD7" w:rsidP="00097C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955FB" w14:textId="77777777" w:rsidR="00A10471" w:rsidRPr="00D070C0" w:rsidRDefault="00A10471" w:rsidP="009147F0">
    <w:pPr>
      <w:pStyle w:val="ContactInformation"/>
      <w:jc w:val="both"/>
    </w:pPr>
    <w:r w:rsidRPr="00930E85">
      <w:rPr>
        <w:noProof/>
      </w:rPr>
      <w:drawing>
        <wp:anchor distT="0" distB="91440" distL="114300" distR="114300" simplePos="0" relativeHeight="251660288" behindDoc="0" locked="0" layoutInCell="1" allowOverlap="1" wp14:anchorId="41B2B700" wp14:editId="0023488E">
          <wp:simplePos x="0" y="0"/>
          <wp:positionH relativeFrom="column">
            <wp:posOffset>0</wp:posOffset>
          </wp:positionH>
          <wp:positionV relativeFrom="paragraph">
            <wp:posOffset>5508</wp:posOffset>
          </wp:positionV>
          <wp:extent cx="950976" cy="502920"/>
          <wp:effectExtent l="0" t="0" r="1905" b="5080"/>
          <wp:wrapTopAndBottom/>
          <wp:docPr id="1632097204" name="Graphic 1" descr="McMaster Logo. A Brighter World logo can be found in the footer of the docu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356111" name="Graphic 1" descr="McMaster Logo. A Brighter World logo can be found in the footer of the documen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976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ptab w:relativeTo="margin" w:alignment="right" w:leader="none"/>
    </w:r>
    <w:r>
      <w:ptab w:relativeTo="margin" w:alignment="right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53EA"/>
    <w:multiLevelType w:val="hybridMultilevel"/>
    <w:tmpl w:val="15920832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D28"/>
    <w:multiLevelType w:val="hybridMultilevel"/>
    <w:tmpl w:val="E802527E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6F4"/>
    <w:multiLevelType w:val="hybridMultilevel"/>
    <w:tmpl w:val="9DA2FC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85E78"/>
    <w:multiLevelType w:val="hybridMultilevel"/>
    <w:tmpl w:val="EEEA2C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A778B"/>
    <w:multiLevelType w:val="hybridMultilevel"/>
    <w:tmpl w:val="C7409966"/>
    <w:lvl w:ilvl="0" w:tplc="ED92A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511119"/>
    <w:multiLevelType w:val="hybridMultilevel"/>
    <w:tmpl w:val="1AD6D2C0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4D"/>
    <w:multiLevelType w:val="hybridMultilevel"/>
    <w:tmpl w:val="B3D81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0B71"/>
    <w:multiLevelType w:val="hybridMultilevel"/>
    <w:tmpl w:val="4FF27D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A0467"/>
    <w:multiLevelType w:val="hybridMultilevel"/>
    <w:tmpl w:val="2B468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BD7710"/>
    <w:multiLevelType w:val="hybridMultilevel"/>
    <w:tmpl w:val="08C82FC0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39BD"/>
    <w:multiLevelType w:val="hybridMultilevel"/>
    <w:tmpl w:val="80E2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6E42"/>
    <w:multiLevelType w:val="hybridMultilevel"/>
    <w:tmpl w:val="313047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6437BC"/>
    <w:multiLevelType w:val="hybridMultilevel"/>
    <w:tmpl w:val="B3D814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D7A04"/>
    <w:multiLevelType w:val="hybridMultilevel"/>
    <w:tmpl w:val="9B242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CC6307"/>
    <w:multiLevelType w:val="hybridMultilevel"/>
    <w:tmpl w:val="AC8C1C68"/>
    <w:lvl w:ilvl="0" w:tplc="1E527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337516">
    <w:abstractNumId w:val="10"/>
  </w:num>
  <w:num w:numId="2" w16cid:durableId="869221626">
    <w:abstractNumId w:val="12"/>
  </w:num>
  <w:num w:numId="3" w16cid:durableId="1981838998">
    <w:abstractNumId w:val="6"/>
  </w:num>
  <w:num w:numId="4" w16cid:durableId="398092992">
    <w:abstractNumId w:val="7"/>
  </w:num>
  <w:num w:numId="5" w16cid:durableId="1211767781">
    <w:abstractNumId w:val="2"/>
  </w:num>
  <w:num w:numId="6" w16cid:durableId="1091075702">
    <w:abstractNumId w:val="4"/>
  </w:num>
  <w:num w:numId="7" w16cid:durableId="857474359">
    <w:abstractNumId w:val="14"/>
  </w:num>
  <w:num w:numId="8" w16cid:durableId="1176312952">
    <w:abstractNumId w:val="1"/>
  </w:num>
  <w:num w:numId="9" w16cid:durableId="1318261363">
    <w:abstractNumId w:val="5"/>
  </w:num>
  <w:num w:numId="10" w16cid:durableId="1027023454">
    <w:abstractNumId w:val="0"/>
  </w:num>
  <w:num w:numId="11" w16cid:durableId="1840000511">
    <w:abstractNumId w:val="9"/>
  </w:num>
  <w:num w:numId="12" w16cid:durableId="1419206509">
    <w:abstractNumId w:val="3"/>
  </w:num>
  <w:num w:numId="13" w16cid:durableId="280571999">
    <w:abstractNumId w:val="11"/>
  </w:num>
  <w:num w:numId="14" w16cid:durableId="828444310">
    <w:abstractNumId w:val="13"/>
  </w:num>
  <w:num w:numId="15" w16cid:durableId="17724294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7"/>
    <w:rsid w:val="00082587"/>
    <w:rsid w:val="00084CB5"/>
    <w:rsid w:val="000975D6"/>
    <w:rsid w:val="00097CC5"/>
    <w:rsid w:val="000C47C4"/>
    <w:rsid w:val="000C4844"/>
    <w:rsid w:val="00101B5F"/>
    <w:rsid w:val="00107609"/>
    <w:rsid w:val="0014331B"/>
    <w:rsid w:val="001773A4"/>
    <w:rsid w:val="00183C3B"/>
    <w:rsid w:val="001B4871"/>
    <w:rsid w:val="001C5DDA"/>
    <w:rsid w:val="001E5E3B"/>
    <w:rsid w:val="002344DF"/>
    <w:rsid w:val="00273C33"/>
    <w:rsid w:val="002C7753"/>
    <w:rsid w:val="002E7D3F"/>
    <w:rsid w:val="00311B6B"/>
    <w:rsid w:val="0032717D"/>
    <w:rsid w:val="0036380E"/>
    <w:rsid w:val="003E721B"/>
    <w:rsid w:val="004226DA"/>
    <w:rsid w:val="00435321"/>
    <w:rsid w:val="00442E1B"/>
    <w:rsid w:val="004E726E"/>
    <w:rsid w:val="004F6614"/>
    <w:rsid w:val="00514EEE"/>
    <w:rsid w:val="00535D0E"/>
    <w:rsid w:val="0055387F"/>
    <w:rsid w:val="00566EB0"/>
    <w:rsid w:val="0056771E"/>
    <w:rsid w:val="006D46E9"/>
    <w:rsid w:val="006F1DF4"/>
    <w:rsid w:val="00751925"/>
    <w:rsid w:val="00796827"/>
    <w:rsid w:val="007B7788"/>
    <w:rsid w:val="007D6CF0"/>
    <w:rsid w:val="00827603"/>
    <w:rsid w:val="00840BD7"/>
    <w:rsid w:val="008C2BE8"/>
    <w:rsid w:val="008E561B"/>
    <w:rsid w:val="009147F0"/>
    <w:rsid w:val="00923C47"/>
    <w:rsid w:val="00930E85"/>
    <w:rsid w:val="009A37A6"/>
    <w:rsid w:val="009A601B"/>
    <w:rsid w:val="009B168C"/>
    <w:rsid w:val="00A10471"/>
    <w:rsid w:val="00A152CB"/>
    <w:rsid w:val="00A53E3A"/>
    <w:rsid w:val="00A9404D"/>
    <w:rsid w:val="00B252B7"/>
    <w:rsid w:val="00B50DC4"/>
    <w:rsid w:val="00BD34BE"/>
    <w:rsid w:val="00C1130F"/>
    <w:rsid w:val="00C73012"/>
    <w:rsid w:val="00C80991"/>
    <w:rsid w:val="00C913D8"/>
    <w:rsid w:val="00CF162F"/>
    <w:rsid w:val="00D05282"/>
    <w:rsid w:val="00D070C0"/>
    <w:rsid w:val="00D32840"/>
    <w:rsid w:val="00DA7232"/>
    <w:rsid w:val="00DE05D5"/>
    <w:rsid w:val="00E438B5"/>
    <w:rsid w:val="00E767B0"/>
    <w:rsid w:val="00E9237D"/>
    <w:rsid w:val="00EB23C6"/>
    <w:rsid w:val="00EB79B6"/>
    <w:rsid w:val="00F54D5F"/>
    <w:rsid w:val="00F74842"/>
    <w:rsid w:val="00F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E3C0"/>
  <w15:chartTrackingRefBased/>
  <w15:docId w15:val="{EE3868BE-EC5C-2940-A4F0-6AAB5A9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CC5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6827"/>
    <w:pPr>
      <w:keepNext/>
      <w:keepLines/>
      <w:spacing w:before="120"/>
      <w:outlineLvl w:val="0"/>
    </w:pPr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827"/>
    <w:pPr>
      <w:keepNext/>
      <w:keepLines/>
      <w:spacing w:before="120"/>
      <w:outlineLvl w:val="1"/>
    </w:pPr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6827"/>
    <w:pPr>
      <w:keepNext/>
      <w:keepLines/>
      <w:spacing w:before="120"/>
      <w:outlineLvl w:val="2"/>
    </w:pPr>
    <w:rPr>
      <w:rFonts w:eastAsiaTheme="majorEastAsia" w:cstheme="majorBidi"/>
      <w:color w:val="5A002C" w:themeColor="accent1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96827"/>
    <w:pPr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E85"/>
    <w:pPr>
      <w:keepNext/>
      <w:keepLines/>
      <w:spacing w:before="80" w:after="40"/>
      <w:outlineLvl w:val="4"/>
    </w:pPr>
    <w:rPr>
      <w:rFonts w:eastAsiaTheme="majorEastAsia" w:cstheme="majorBidi"/>
      <w:color w:val="5A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62626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E85"/>
    <w:pPr>
      <w:keepNext/>
      <w:keepLines/>
      <w:spacing w:before="40" w:after="0"/>
      <w:outlineLvl w:val="6"/>
    </w:pPr>
    <w:rPr>
      <w:rFonts w:eastAsiaTheme="majorEastAsia" w:cstheme="majorBidi"/>
      <w:color w:val="62626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E85"/>
    <w:pPr>
      <w:keepNext/>
      <w:keepLines/>
      <w:spacing w:after="0"/>
      <w:outlineLvl w:val="7"/>
    </w:pPr>
    <w:rPr>
      <w:rFonts w:eastAsiaTheme="majorEastAsia" w:cstheme="majorBidi"/>
      <w:i/>
      <w:iCs/>
      <w:color w:val="33333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E85"/>
    <w:pPr>
      <w:keepNext/>
      <w:keepLines/>
      <w:spacing w:after="0"/>
      <w:outlineLvl w:val="8"/>
    </w:pPr>
    <w:rPr>
      <w:rFonts w:eastAsiaTheme="majorEastAsia" w:cstheme="majorBidi"/>
      <w:color w:val="33333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96827"/>
    <w:rPr>
      <w:rFonts w:asciiTheme="majorHAnsi" w:eastAsiaTheme="majorEastAsia" w:hAnsiTheme="majorHAnsi" w:cs="Arial"/>
      <w:b/>
      <w:bCs/>
      <w:color w:val="5A00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6827"/>
    <w:rPr>
      <w:rFonts w:eastAsiaTheme="majorEastAsia" w:cstheme="majorBidi"/>
      <w:color w:val="5A00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96827"/>
    <w:rPr>
      <w:rFonts w:eastAsiaTheme="majorEastAsia" w:cstheme="majorBidi"/>
      <w:b/>
      <w:color w:val="5A002C" w:themeColor="accent1" w:themeShade="BF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E85"/>
    <w:rPr>
      <w:rFonts w:eastAsiaTheme="majorEastAsia" w:cstheme="majorBidi"/>
      <w:color w:val="5A00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E85"/>
    <w:rPr>
      <w:rFonts w:eastAsiaTheme="majorEastAsia" w:cstheme="majorBidi"/>
      <w:i/>
      <w:iCs/>
      <w:color w:val="62626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E85"/>
    <w:rPr>
      <w:rFonts w:eastAsiaTheme="majorEastAsia" w:cstheme="majorBidi"/>
      <w:color w:val="62626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E85"/>
    <w:rPr>
      <w:rFonts w:eastAsiaTheme="majorEastAsia" w:cstheme="majorBidi"/>
      <w:i/>
      <w:iCs/>
      <w:color w:val="33333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E85"/>
    <w:rPr>
      <w:rFonts w:eastAsiaTheme="majorEastAsia" w:cstheme="majorBidi"/>
      <w:color w:val="333333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3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aliases w:val="Large Emphasis"/>
    <w:basedOn w:val="Normal"/>
    <w:next w:val="Normal"/>
    <w:link w:val="SubtitleChar"/>
    <w:uiPriority w:val="11"/>
    <w:rsid w:val="00097CC5"/>
    <w:pPr>
      <w:numPr>
        <w:ilvl w:val="1"/>
      </w:numPr>
    </w:pPr>
    <w:rPr>
      <w:rFonts w:eastAsiaTheme="majorEastAsia" w:cstheme="majorBidi"/>
      <w:color w:val="495965" w:themeColor="accent3"/>
      <w:spacing w:val="15"/>
      <w:sz w:val="28"/>
      <w:szCs w:val="28"/>
    </w:rPr>
  </w:style>
  <w:style w:type="character" w:customStyle="1" w:styleId="SubtitleChar">
    <w:name w:val="Subtitle Char"/>
    <w:aliases w:val="Large Emphasis Char"/>
    <w:basedOn w:val="DefaultParagraphFont"/>
    <w:link w:val="Subtitle"/>
    <w:uiPriority w:val="11"/>
    <w:rsid w:val="00097CC5"/>
    <w:rPr>
      <w:rFonts w:eastAsiaTheme="majorEastAsia" w:cstheme="majorBidi"/>
      <w:color w:val="495965" w:themeColor="accent3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CC5"/>
    <w:pPr>
      <w:spacing w:before="160"/>
      <w:jc w:val="center"/>
    </w:pPr>
    <w:rPr>
      <w:iCs/>
      <w:color w:val="495965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097CC5"/>
    <w:rPr>
      <w:iCs/>
      <w:color w:val="495965" w:themeColor="text2"/>
    </w:rPr>
  </w:style>
  <w:style w:type="paragraph" w:styleId="ListParagraph">
    <w:name w:val="List Paragraph"/>
    <w:basedOn w:val="Normal"/>
    <w:uiPriority w:val="34"/>
    <w:qFormat/>
    <w:rsid w:val="00930E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0E85"/>
    <w:rPr>
      <w:b/>
      <w:i w:val="0"/>
      <w:iCs/>
      <w:color w:val="5A00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33"/>
    <w:pPr>
      <w:pBdr>
        <w:top w:val="single" w:sz="4" w:space="10" w:color="5A002C" w:themeColor="accent1" w:themeShade="BF"/>
        <w:bottom w:val="single" w:sz="4" w:space="10" w:color="5A002C" w:themeColor="accent1" w:themeShade="BF"/>
      </w:pBdr>
      <w:spacing w:before="240" w:after="240"/>
      <w:ind w:left="864" w:right="864"/>
    </w:pPr>
    <w:rPr>
      <w:iCs/>
      <w:color w:val="5A00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33"/>
    <w:rPr>
      <w:iCs/>
      <w:color w:val="5A00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E85"/>
    <w:rPr>
      <w:b/>
      <w:bCs/>
      <w:smallCaps/>
      <w:color w:val="5A002C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97CC5"/>
    <w:rPr>
      <w:iCs/>
      <w:color w:val="495965" w:themeColor="accent3"/>
    </w:rPr>
  </w:style>
  <w:style w:type="character" w:styleId="Emphasis">
    <w:name w:val="Emphasis"/>
    <w:basedOn w:val="DefaultParagraphFont"/>
    <w:uiPriority w:val="20"/>
    <w:qFormat/>
    <w:rsid w:val="00930E85"/>
    <w:rPr>
      <w:b/>
      <w:i w:val="0"/>
      <w:iCs/>
    </w:rPr>
  </w:style>
  <w:style w:type="character" w:styleId="BookTitle">
    <w:name w:val="Book Title"/>
    <w:basedOn w:val="DefaultParagraphFont"/>
    <w:uiPriority w:val="33"/>
    <w:qFormat/>
    <w:rsid w:val="00930E85"/>
    <w:rPr>
      <w:b/>
      <w:bCs/>
      <w:i w:val="0"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097CC5"/>
    <w:rPr>
      <w:caps w:val="0"/>
      <w:smallCaps w:val="0"/>
      <w:color w:val="495965" w:themeColor="text2"/>
    </w:rPr>
  </w:style>
  <w:style w:type="paragraph" w:customStyle="1" w:styleId="ContactInformation">
    <w:name w:val="Contact Information"/>
    <w:basedOn w:val="Normal"/>
    <w:link w:val="ContactInformationChar"/>
    <w:qFormat/>
    <w:rsid w:val="00C1130F"/>
    <w:pPr>
      <w:spacing w:after="0" w:line="240" w:lineRule="auto"/>
    </w:pPr>
    <w:rPr>
      <w:rFonts w:ascii="Arial" w:eastAsia="Arial" w:hAnsi="Arial" w:cs="Arial"/>
      <w:color w:val="495965"/>
      <w:sz w:val="18"/>
      <w:szCs w:val="18"/>
    </w:rPr>
  </w:style>
  <w:style w:type="character" w:customStyle="1" w:styleId="ContactInformationChar">
    <w:name w:val="Contact Information Char"/>
    <w:basedOn w:val="DefaultParagraphFont"/>
    <w:link w:val="ContactInformation"/>
    <w:rsid w:val="00C1130F"/>
    <w:rPr>
      <w:rFonts w:ascii="Arial" w:eastAsia="Arial" w:hAnsi="Arial" w:cs="Arial"/>
      <w:color w:val="495965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30F"/>
  </w:style>
  <w:style w:type="paragraph" w:styleId="Footer">
    <w:name w:val="footer"/>
    <w:basedOn w:val="Normal"/>
    <w:link w:val="FooterChar"/>
    <w:uiPriority w:val="99"/>
    <w:unhideWhenUsed/>
    <w:rsid w:val="00C11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30F"/>
  </w:style>
  <w:style w:type="paragraph" w:customStyle="1" w:styleId="DatelineandAddress">
    <w:name w:val="Dateline and Address"/>
    <w:basedOn w:val="Normal"/>
    <w:link w:val="DatelineandAddressChar"/>
    <w:qFormat/>
    <w:rsid w:val="00796827"/>
    <w:pPr>
      <w:spacing w:after="0"/>
    </w:pPr>
    <w:rPr>
      <w:color w:val="495965" w:themeColor="accent3"/>
    </w:rPr>
  </w:style>
  <w:style w:type="character" w:customStyle="1" w:styleId="DatelineandAddressChar">
    <w:name w:val="Dateline and Address Char"/>
    <w:basedOn w:val="DefaultParagraphFont"/>
    <w:link w:val="DatelineandAddress"/>
    <w:rsid w:val="00796827"/>
    <w:rPr>
      <w:color w:val="495965" w:themeColor="accent3"/>
    </w:rPr>
  </w:style>
  <w:style w:type="table" w:styleId="TableGrid">
    <w:name w:val="Table Grid"/>
    <w:basedOn w:val="TableNormal"/>
    <w:rsid w:val="00F75207"/>
    <w:pPr>
      <w:spacing w:after="0" w:line="240" w:lineRule="auto"/>
    </w:pPr>
    <w:rPr>
      <w:rFonts w:ascii="Times" w:eastAsia="Times" w:hAnsi="Times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5207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75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lliepocsai/Downloads/mcmaster-bw-evolved-letterhead-generic_dotx%20(1).dotx" TargetMode="External"/></Relationships>
</file>

<file path=word/theme/theme1.xml><?xml version="1.0" encoding="utf-8"?>
<a:theme xmlns:a="http://schemas.openxmlformats.org/drawingml/2006/main" name="Office Theme">
  <a:themeElements>
    <a:clrScheme name="McMaster Colours Word 2024">
      <a:dk1>
        <a:srgbClr val="0F0F0F"/>
      </a:dk1>
      <a:lt1>
        <a:srgbClr val="FFFFFF"/>
      </a:lt1>
      <a:dk2>
        <a:srgbClr val="495965"/>
      </a:dk2>
      <a:lt2>
        <a:srgbClr val="FFFFFF"/>
      </a:lt2>
      <a:accent1>
        <a:srgbClr val="79003C"/>
      </a:accent1>
      <a:accent2>
        <a:srgbClr val="FDBF57"/>
      </a:accent2>
      <a:accent3>
        <a:srgbClr val="495965"/>
      </a:accent3>
      <a:accent4>
        <a:srgbClr val="0E5B3D"/>
      </a:accent4>
      <a:accent5>
        <a:srgbClr val="0D5D78"/>
      </a:accent5>
      <a:accent6>
        <a:srgbClr val="000000"/>
      </a:accent6>
      <a:hlink>
        <a:srgbClr val="79003C"/>
      </a:hlink>
      <a:folHlink>
        <a:srgbClr val="2A0014"/>
      </a:folHlink>
    </a:clrScheme>
    <a:fontScheme name="McMaster Fonts 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0a0ff-d3b5-49df-8481-a9e681bdc8a6">
      <Terms xmlns="http://schemas.microsoft.com/office/infopath/2007/PartnerControls"/>
    </lcf76f155ced4ddcb4097134ff3c332f>
    <TaxCatchAll xmlns="56b50f8d-715f-480a-838b-715664365a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38F74C9162C478D8F165ED878BC5B" ma:contentTypeVersion="15" ma:contentTypeDescription="Create a new document." ma:contentTypeScope="" ma:versionID="e47a23570109c110b7798bafe919556a">
  <xsd:schema xmlns:xsd="http://www.w3.org/2001/XMLSchema" xmlns:xs="http://www.w3.org/2001/XMLSchema" xmlns:p="http://schemas.microsoft.com/office/2006/metadata/properties" xmlns:ns2="88b0a0ff-d3b5-49df-8481-a9e681bdc8a6" xmlns:ns3="56b50f8d-715f-480a-838b-715664365a53" targetNamespace="http://schemas.microsoft.com/office/2006/metadata/properties" ma:root="true" ma:fieldsID="fca2d4002b9751db08dcbe4d29144a3f" ns2:_="" ns3:_="">
    <xsd:import namespace="88b0a0ff-d3b5-49df-8481-a9e681bdc8a6"/>
    <xsd:import namespace="56b50f8d-715f-480a-838b-715664365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a0ff-d3b5-49df-8481-a9e681bdc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0f8d-715f-480a-838b-715664365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8ff6b1-b036-4316-b274-01ca8d384497}" ma:internalName="TaxCatchAll" ma:showField="CatchAllData" ma:web="56b50f8d-715f-480a-838b-715664365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F7F1E-AF50-4D70-A488-6D1DB2191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1DE54-2A36-4871-9ED3-DD4058D0FB2F}">
  <ds:schemaRefs>
    <ds:schemaRef ds:uri="http://schemas.microsoft.com/office/2006/metadata/properties"/>
    <ds:schemaRef ds:uri="http://schemas.microsoft.com/office/infopath/2007/PartnerControls"/>
    <ds:schemaRef ds:uri="88b0a0ff-d3b5-49df-8481-a9e681bdc8a6"/>
    <ds:schemaRef ds:uri="56b50f8d-715f-480a-838b-715664365a53"/>
  </ds:schemaRefs>
</ds:datastoreItem>
</file>

<file path=customXml/itemProps3.xml><?xml version="1.0" encoding="utf-8"?>
<ds:datastoreItem xmlns:ds="http://schemas.openxmlformats.org/officeDocument/2006/customXml" ds:itemID="{EAD6F247-FD35-4B8D-A7F8-3384F4E6D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A99DFB-80BB-4F22-A618-DA6B383ED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a0ff-d3b5-49df-8481-a9e681bdc8a6"/>
    <ds:schemaRef ds:uri="56b50f8d-715f-480a-838b-715664365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mcmaster-bw-evolved-letterhead-generic_dotx (1).dotx</Template>
  <TotalTime>1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Pocsai</dc:creator>
  <cp:keywords/>
  <dc:description/>
  <cp:lastModifiedBy>Hollie Pocsai</cp:lastModifiedBy>
  <cp:revision>2</cp:revision>
  <dcterms:created xsi:type="dcterms:W3CDTF">2025-04-07T13:21:00Z</dcterms:created>
  <dcterms:modified xsi:type="dcterms:W3CDTF">2025-04-07T13:21:00Z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0x01010042A38F74C9162C478D8F165ED878BC5B</vt:lpwstr>
  </property>
</Properties>
</file>